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564E2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 w14:paraId="7653826F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15"/>
          <w:szCs w:val="15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t>花都区申请积分制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  <w:lang w:val="en-US"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  <w:t>流程图</w:t>
      </w:r>
      <w:bookmarkEnd w:id="0"/>
    </w:p>
    <w:p w14:paraId="7E36AC39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b/>
          <w:color w:val="auto"/>
          <w:sz w:val="32"/>
          <w:szCs w:val="32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164465</wp:posOffset>
                </wp:positionV>
                <wp:extent cx="1579245" cy="810895"/>
                <wp:effectExtent l="12700" t="12700" r="27305" b="14604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7924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7CC67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申请人登</w:t>
                            </w:r>
                            <w:r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录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广州市</w:t>
                            </w:r>
                          </w:p>
                          <w:p w14:paraId="479B1A0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来穗人员积分制</w:t>
                            </w:r>
                          </w:p>
                          <w:p w14:paraId="1F0E0BF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服务管理信息系统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166.75pt;margin-top:12.95pt;height:63.85pt;width:124.35pt;z-index:251668480;v-text-anchor:middle;mso-width-relative:page;mso-height-relative:page;" fillcolor="#FFFFFF" filled="t" stroked="t" coordsize="21600,21600" arcsize="0.166666666666667" o:gfxdata="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N+SU2QAAAAoBAAAPAAAAAAAAAAEAIAAAACIAAABk&#10;cnMvZG93bnJldi54bWxQSwECFAAUAAAACACHTuJAsU5QvT4CAACABAAADgAAAAAAAAABACAAAAAo&#10;AQAAZHJzL2Uyb0RvYy54bWxQSwUGAAAAAAYABgBZAQAA2A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487CC670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申请人登</w:t>
                      </w:r>
                      <w:r>
                        <w:rPr>
                          <w:rFonts w:hint="eastAsia"/>
                          <w:szCs w:val="24"/>
                          <w:lang w:eastAsia="zh-CN"/>
                        </w:rPr>
                        <w:t>录</w:t>
                      </w:r>
                      <w:r>
                        <w:rPr>
                          <w:rFonts w:hint="eastAsia"/>
                          <w:szCs w:val="24"/>
                        </w:rPr>
                        <w:t>广州市</w:t>
                      </w:r>
                    </w:p>
                    <w:p w14:paraId="479B1A0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来穗人员积分制</w:t>
                      </w:r>
                    </w:p>
                    <w:p w14:paraId="1F0E0BFD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服务管理信息系统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0A0FDB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1CD50FD2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78C3E635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4C6989C8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60960</wp:posOffset>
                </wp:positionV>
                <wp:extent cx="1905" cy="67310"/>
                <wp:effectExtent l="6350" t="0" r="10795" b="8890"/>
                <wp:wrapNone/>
                <wp:docPr id="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05" cy="673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flip:x;margin-left:228.8pt;margin-top:4.8pt;height:5.3pt;width:0.15pt;z-index:251679744;mso-width-relative:page;mso-height-relative:page;" filled="f" stroked="t" coordsize="21600,21600" o:gfxdata="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ZbEv3YAAAACAEAAA8AAAAAAAAAAQAgAAAAIgAAAGRy&#10;cy9kb3ducmV2LnhtbFBLAQIUABQAAAAIAIdO4kBkcoY3BQIAAAwEAAAOAAAAAAAAAAEAIAAAACcB&#10;AABkcnMvZTJvRG9jLnhtbFBLBQYAAAAABgAGAFkBAACe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127000</wp:posOffset>
                </wp:positionV>
                <wp:extent cx="2981325" cy="3810"/>
                <wp:effectExtent l="0" t="0" r="0" b="0"/>
                <wp:wrapNone/>
                <wp:docPr id="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981325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125.95pt;margin-top:10pt;height:0.3pt;width:234.75pt;z-index:251680768;mso-width-relative:page;mso-height-relative:page;" filled="f" stroked="t" coordsize="21600,21600" o:gfxdata="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QAtrYAAAACQEAAA8AAAAAAAAAAQAgAAAAIgAAAGRy&#10;cy9kb3ducmV2LnhtbFBLAQIUABQAAAAIAIdO4kCtzxC0BQIAAA4EAAAOAAAAAAAAAAEAIAAAACcB&#10;AABkcnMvZTJvRG9jLnhtbFBLBQYAAAAABgAGAFkBAACe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127000</wp:posOffset>
                </wp:positionV>
                <wp:extent cx="2540" cy="230505"/>
                <wp:effectExtent l="49530" t="0" r="62230" b="17145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2305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;margin-left:126.15pt;margin-top:10pt;height:18.15pt;width:0.2pt;z-index:251681792;mso-width-relative:page;mso-height-relative:page;" filled="f" stroked="t" coordsize="21600,21600" o:gfxdata="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tGCmdgA&#10;AAAJAQAADwAAAAAAAAABACAAAAAiAAAAZHJzL2Rvd25yZXYueG1sUEsBAhQAFAAAAAgAh07iQOVQ&#10;cMofAgAAIgQAAA4AAAAAAAAAAQAgAAAAJwEAAGRycy9lMm9Eb2MueG1sUEsFBgAAAAAGAAYAWQEA&#10;ALg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134620</wp:posOffset>
                </wp:positionV>
                <wp:extent cx="2540" cy="230505"/>
                <wp:effectExtent l="49530" t="0" r="62230" b="17145"/>
                <wp:wrapNone/>
                <wp:docPr id="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2305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x;margin-left:359.85pt;margin-top:10.6pt;height:18.15pt;width:0.2pt;z-index:251685888;mso-width-relative:page;mso-height-relative:page;" filled="f" stroked="t" coordsize="21600,21600" o:gfxdata="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AHtgo2QAA&#10;AAkBAAAPAAAAAAAAAAEAIAAAACIAAABkcnMvZG93bnJldi54bWxQSwECFAAUAAAACACHTuJA9FeS&#10;nB0CAAAiBAAADgAAAAAAAAABACAAAAAoAQAAZHJzL2Uyb0RvYy54bWxQSwUGAAAAAAYABgBZAQAA&#10;t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26B1903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137795</wp:posOffset>
                </wp:positionV>
                <wp:extent cx="883920" cy="542925"/>
                <wp:effectExtent l="12700" t="12700" r="17780" b="15875"/>
                <wp:wrapNone/>
                <wp:docPr id="8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39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3498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24.25pt;margin-top:10.85pt;height:42.75pt;width:69.6pt;z-index:251669504;v-text-anchor:middle;mso-width-relative:page;mso-height-relative:page;" fillcolor="#FFFFFF" filled="t" stroked="t" coordsize="21600,21600" o:gfxdata="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K9nBm2AAAAAoB&#10;AAAPAAAAAAAAAAEAIAAAACIAAABkcnMvZG93bnJldi54bWxQSwECFAAUAAAACACHTuJA4l3E8RsC&#10;AABTBAAADgAAAAAAAAABACAAAAAnAQAAZHJzL2Uyb0RvYy54bWxQSwUGAAAAAAYABgBZAQAAtAUA&#10;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7C3498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无核定积分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127635</wp:posOffset>
                </wp:positionV>
                <wp:extent cx="935355" cy="542925"/>
                <wp:effectExtent l="12700" t="12700" r="23495" b="15875"/>
                <wp:wrapNone/>
                <wp:docPr id="9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53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872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89.9pt;margin-top:10.05pt;height:42.75pt;width:73.65pt;z-index:251670528;v-text-anchor:middle;mso-width-relative:page;mso-height-relative:page;" fillcolor="#FFFFFF" filled="t" stroked="t" coordsize="21600,21600" o:gfxdata="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tqeQq1wAAAAoB&#10;AAAPAAAAAAAAAAEAIAAAACIAAABkcnMvZG93bnJldi54bWxQSwECFAAUAAAACACHTuJAAFh/cxwC&#10;AABTBAAADgAAAAAAAAABACAAAAAmAQAAZHJzL2Uyb0RvYy54bWxQSwUGAAAAAAYABgBZAQAAtAUA&#10;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205872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有核定积分</w:t>
                      </w:r>
                    </w:p>
                  </w:txbxContent>
                </v:textbox>
              </v:rect>
            </w:pict>
          </mc:Fallback>
        </mc:AlternateContent>
      </w:r>
    </w:p>
    <w:p w14:paraId="750BE9F5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6105AA03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221615</wp:posOffset>
                </wp:positionV>
                <wp:extent cx="1270" cy="159385"/>
                <wp:effectExtent l="9525" t="0" r="27305" b="31115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70" cy="1593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25.5pt;margin-top:17.45pt;height:12.55pt;width:0.1pt;z-index:251682816;mso-width-relative:page;mso-height-relative:page;" filled="f" stroked="t" coordsize="21600,21600" o:gfxdata="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KaPr2AAAAAkBAAAPAAAAAAAAAAEAIAAAACIAAABkcnMv&#10;ZG93bnJldi54bWxQSwECFAAUAAAACACHTuJA9BjBXDwCAACgBAAADgAAAAAAAAABACAAAAAnAQAA&#10;ZHJzL2Uyb0RvYy54bWxQSwUGAAAAAAYABgBZAQAA1QUAAAAA&#10;">
                <v:fill on="f" focussize="0,0"/>
                <v:stroke weight="1.5pt" color="#000000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line>
            </w:pict>
          </mc:Fallback>
        </mc:AlternateContent>
      </w:r>
    </w:p>
    <w:p w14:paraId="78ADBA8D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133985</wp:posOffset>
                </wp:positionV>
                <wp:extent cx="1905" cy="213360"/>
                <wp:effectExtent l="49530" t="0" r="62865" b="15240"/>
                <wp:wrapNone/>
                <wp:docPr id="1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" cy="2133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92.05pt;margin-top:10.55pt;height:16.8pt;width:0.15pt;z-index:251686912;mso-width-relative:page;mso-height-relative:page;" filled="f" stroked="t" coordsize="21600,21600" o:gfxdata="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ZZoGtkAAAAJ&#10;AQAADwAAAAAAAAABACAAAAAiAAAAZHJzL2Rvd25yZXYueG1sUEsBAhQAFAAAAAgAh07iQOerl4kb&#10;AgAAGQQAAA4AAAAAAAAAAQAgAAAAKAEAAGRycy9lMm9Eb2MueG1sUEsFBgAAAAAGAAYAWQEAALU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1905</wp:posOffset>
                </wp:positionV>
                <wp:extent cx="1905" cy="356235"/>
                <wp:effectExtent l="50165" t="0" r="62230" b="5715"/>
                <wp:wrapNone/>
                <wp:docPr id="1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05" cy="3562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359.95pt;margin-top:0.15pt;height:28.05pt;width:0.15pt;z-index:251687936;mso-width-relative:page;mso-height-relative:page;" filled="f" stroked="t" coordsize="21600,21600" o:gfxdata="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BGNE/XAAAA&#10;BwEAAA8AAAAAAAAAAQAgAAAAIgAAAGRycy9kb3ducmV2LnhtbFBLAQIUABQAAAAIAIdO4kDjVCEt&#10;HgIAACMEAAAOAAAAAAAAAAEAIAAAACYBAABkcnMvZTJvRG9jLnhtbFBLBQYAAAAABgAGAFkBAAC2&#10;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133350</wp:posOffset>
                </wp:positionV>
                <wp:extent cx="1905" cy="213360"/>
                <wp:effectExtent l="49530" t="0" r="62865" b="15240"/>
                <wp:wrapNone/>
                <wp:docPr id="1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" cy="21336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53.5pt;margin-top:10.5pt;height:16.8pt;width:0.15pt;z-index:251684864;mso-width-relative:page;mso-height-relative:page;" filled="f" stroked="t" coordsize="21600,21600" o:gfxdata="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ABT0dkAAAAJ&#10;AQAADwAAAAAAAAABACAAAAAiAAAAZHJzL2Rvd25yZXYueG1sUEsBAhQAFAAAAAgAh07iQAl1iWEb&#10;AgAAGQQAAA4AAAAAAAAAAQAgAAAAKAEAAGRycy9lMm9Eb2MueG1sUEsFBgAAAAAGAAYAWQEAALU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133350</wp:posOffset>
                </wp:positionV>
                <wp:extent cx="1762125" cy="2540"/>
                <wp:effectExtent l="0" t="0" r="0" b="0"/>
                <wp:wrapNone/>
                <wp:docPr id="1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62125" cy="2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y;margin-left:53.35pt;margin-top:10.5pt;height:0.2pt;width:138.75pt;z-index:251683840;mso-width-relative:page;mso-height-relative:page;" filled="f" stroked="t" coordsize="21600,21600" o:gfxdata="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vqfI9cAAAAJAQAADwAAAAAAAAABACAAAAAiAAAAZHJz&#10;L2Rvd25yZXYueG1sUEsBAhQAFAAAAAgAh07iQChX7XcFAgAADwQAAA4AAAAAAAAAAQAgAAAAJgEA&#10;AGRycy9lMm9Eb2MueG1sUEsFBgAAAAAGAAYAWQEAAJ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B061296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119380</wp:posOffset>
                </wp:positionV>
                <wp:extent cx="1028065" cy="585470"/>
                <wp:effectExtent l="12700" t="12700" r="26034" b="30480"/>
                <wp:wrapNone/>
                <wp:docPr id="15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806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EE3A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无需积分调整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13.6pt;margin-top:9.4pt;height:46.1pt;width:80.95pt;z-index:251671552;v-text-anchor:middle;mso-width-relative:page;mso-height-relative:page;" fillcolor="#FFFFFF" filled="t" stroked="t" coordsize="21600,21600" o:gfxdata="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ojLjNUAAAAJ&#10;AQAADwAAAAAAAAABACAAAAAiAAAAZHJzL2Rvd25yZXYueG1sUEsBAhQAFAAAAAgAh07iQHIo5Ycf&#10;AgAAVQQAAA4AAAAAAAAAAQAgAAAAJAEAAGRycy9lMm9Eb2MueG1sUEsFBgAAAAAGAAYAWQEAALUF&#10;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51EE3A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无需积分调整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125095</wp:posOffset>
                </wp:positionV>
                <wp:extent cx="1891030" cy="585470"/>
                <wp:effectExtent l="12700" t="12700" r="20320" b="30480"/>
                <wp:wrapNone/>
                <wp:docPr id="1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9103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678BC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进行积分申请</w:t>
                            </w:r>
                          </w:p>
                          <w:p w14:paraId="202E5839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（花都区积分制入学申请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295.4pt;margin-top:9.85pt;height:46.1pt;width:148.9pt;z-index:251673600;v-text-anchor:middle;mso-width-relative:page;mso-height-relative:page;" fillcolor="#FFFFFF" filled="t" stroked="t" coordsize="21600,21600" o:gfxdata="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TgCCdgA&#10;AAAKAQAADwAAAAAAAAABACAAAAAiAAAAZHJzL2Rvd25yZXYueG1sUEsBAhQAFAAAAAgAh07iQMUl&#10;5qIfAgAAVQQAAA4AAAAAAAAAAQAgAAAAJwEAAGRycy9lMm9Eb2MueG1sUEsFBgAAAAAGAAYAWQEA&#10;ALg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14678BC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进行积分申请</w:t>
                      </w:r>
                    </w:p>
                    <w:p w14:paraId="202E5839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（花都区积分制入学申请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前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121285</wp:posOffset>
                </wp:positionV>
                <wp:extent cx="1724025" cy="585470"/>
                <wp:effectExtent l="12700" t="12700" r="15875" b="30480"/>
                <wp:wrapNone/>
                <wp:docPr id="17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2402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C2C3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进行积分调整</w:t>
                            </w:r>
                          </w:p>
                          <w:p w14:paraId="1403B32A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花都区积分制入学申请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eastAsia="zh-CN"/>
                              </w:rPr>
                              <w:t>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27.35pt;margin-top:9.55pt;height:46.1pt;width:135.75pt;z-index:251672576;v-text-anchor:middle;mso-width-relative:page;mso-height-relative:page;" fillcolor="#FFFFFF" filled="t" stroked="t" coordsize="21600,21600" o:gfxdata="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f1Qs2AAA&#10;AAoBAAAPAAAAAAAAAAEAIAAAACIAAABkcnMvZG93bnJldi54bWxQSwECFAAUAAAACACHTuJATP75&#10;hR4CAABVBAAADgAAAAAAAAABACAAAAAnAQAAZHJzL2Uyb0RvYy54bWxQSwUGAAAAAAYABgBZAQAA&#10;t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6CC2C39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进行积分调整</w:t>
                      </w:r>
                    </w:p>
                    <w:p w14:paraId="1403B32A">
                      <w:pPr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花都区积分制入学申请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eastAsia="zh-CN"/>
                        </w:rPr>
                        <w:t>前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59AE248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3C69F1A1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06F50D31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28575</wp:posOffset>
                </wp:positionV>
                <wp:extent cx="635" cy="299085"/>
                <wp:effectExtent l="50165" t="0" r="63500" b="5715"/>
                <wp:wrapNone/>
                <wp:docPr id="1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90.65pt;margin-top:2.25pt;height:23.55pt;width:0.05pt;z-index:251689984;mso-width-relative:page;mso-height-relative:page;" filled="f" stroked="t" coordsize="21600,21600" o:gfxdata="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YPvi2AAAAAgBAAAP&#10;AAAAAAAAAAEAIAAAACIAAABkcnMvZG93bnJldi54bWxQSwECFAAUAAAACACHTuJAWNfr3RgCAAAY&#10;BAAADgAAAAAAAAABACAAAAAnAQAAZHJzL2Uyb0RvYy54bWxQSwUGAAAAAAYABgBZAQAAs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32385</wp:posOffset>
                </wp:positionV>
                <wp:extent cx="1270" cy="1089660"/>
                <wp:effectExtent l="6350" t="0" r="11430" b="1524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10896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x;margin-left:51.5pt;margin-top:2.55pt;height:85.8pt;width:0.1pt;z-index:251688960;mso-width-relative:page;mso-height-relative:page;" filled="f" stroked="t" coordsize="21600,21600" o:gfxdata="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tIeM9gAAAAJAQAADwAAAAAAAAABACAAAAAiAAAAZHJzL2Rv&#10;d25yZXYueG1sUEsBAhQAFAAAAAgAh07iQETThGwBAgAADwQAAA4AAAAAAAAAAQAgAAAAJwEAAGRy&#10;cy9lMm9Eb2MueG1sUEsFBgAAAAAGAAYAWQEAAJ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29210</wp:posOffset>
                </wp:positionV>
                <wp:extent cx="635" cy="299085"/>
                <wp:effectExtent l="50165" t="0" r="63500" b="5715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60.15pt;margin-top:2.3pt;height:23.55pt;width:0.05pt;z-index:251691008;mso-width-relative:page;mso-height-relative:page;" filled="f" stroked="t" coordsize="21600,21600" o:gfxdata="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ythH2AAAAAgBAAAP&#10;AAAAAAAAAAEAIAAAACIAAABkcnMvZG93bnJldi54bWxQSwECFAAUAAAACACHTuJA8HrwNxgCAAAY&#10;BAAADgAAAAAAAAABACAAAAAnAQAAZHJzL2Uyb0RvYy54bWxQSwUGAAAAAAYABgBZAQAAsQ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DB9599A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87630</wp:posOffset>
                </wp:positionV>
                <wp:extent cx="1220470" cy="483870"/>
                <wp:effectExtent l="12700" t="12700" r="24130" b="17780"/>
                <wp:wrapNone/>
                <wp:docPr id="21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047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4EDD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142.65pt;margin-top:6.9pt;height:38.1pt;width:96.1pt;z-index:251674624;v-text-anchor:middle;mso-width-relative:page;mso-height-relative:page;" fillcolor="#FFFFFF" filled="t" stroked="t" coordsize="21600,21600" o:gfxdata="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/6S042AAAAAkB&#10;AAAPAAAAAAAAAAEAIAAAACIAAABkcnMvZG93bnJldi54bWxQSwECFAAUAAAACACHTuJAsKpXBBsC&#10;AABVBAAADgAAAAAAAAABACAAAAAnAQAAZHJzL2Uyb0RvYy54bWxQSwUGAAAAAAYABgBZAQAAtAUA&#10;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4F4EDD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核定积分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112395</wp:posOffset>
                </wp:positionV>
                <wp:extent cx="1195070" cy="465455"/>
                <wp:effectExtent l="12700" t="12700" r="30480" b="17145"/>
                <wp:wrapNone/>
                <wp:docPr id="2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95070" cy="465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49C0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核定积分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312.75pt;margin-top:8.85pt;height:36.65pt;width:94.1pt;z-index:251675648;v-text-anchor:middle;mso-width-relative:page;mso-height-relative:page;" fillcolor="#FFFFFF" filled="t" stroked="t" coordsize="21600,21600" o:gfxdata="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ssKqdgAAAAJ&#10;AQAADwAAAAAAAAABACAAAAAiAAAAZHJzL2Rvd25yZXYueG1sUEsBAhQAFAAAAAgAh07iQBu0zkgc&#10;AgAAVQQAAA4AAAAAAAAAAQAgAAAAJwEAAGRycy9lMm9Eb2MueG1sUEsFBgAAAAAGAAYAWQEAALUF&#10;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6B49C0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核定积分</w:t>
                      </w:r>
                    </w:p>
                  </w:txbxContent>
                </v:textbox>
              </v:rect>
            </w:pict>
          </mc:Fallback>
        </mc:AlternateContent>
      </w:r>
    </w:p>
    <w:p w14:paraId="7CD70DAC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5FC610F0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128905</wp:posOffset>
                </wp:positionV>
                <wp:extent cx="1270" cy="318135"/>
                <wp:effectExtent l="6350" t="0" r="11430" b="5715"/>
                <wp:wrapNone/>
                <wp:docPr id="2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3181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flip:x;margin-left:191.35pt;margin-top:10.15pt;height:25.05pt;width:0.1pt;z-index:251692032;mso-width-relative:page;mso-height-relative:page;" filled="f" stroked="t" coordsize="21600,21600" o:gfxdata="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iy9iLYAAAACQEAAA8AAAAAAAAAAQAgAAAAIgAAAGRycy9kb3du&#10;cmV2LnhtbFBLAQIUABQAAAAIAIdO4kAd+iEd/wEAAA0EAAAOAAAAAAAAAAEAIAAAACc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109855</wp:posOffset>
                </wp:positionV>
                <wp:extent cx="1905" cy="311785"/>
                <wp:effectExtent l="6350" t="0" r="10795" b="12065"/>
                <wp:wrapNone/>
                <wp:docPr id="24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05" cy="311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359.2pt;margin-top:8.65pt;height:24.55pt;width:0.15pt;z-index:251660288;mso-width-relative:page;mso-height-relative:page;" filled="f" stroked="t" coordsize="21600,21600" o:gfxdata="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SktY2AAAAAkBAAAPAAAAAAAAAAEAIAAAACIAAABkcnMvZG93bnJl&#10;di54bWxQSwECFAAUAAAACACHTuJAZpx5UP0BAAAEBAAADgAAAAAAAAABACAAAAAn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FCBDA90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214630</wp:posOffset>
                </wp:positionV>
                <wp:extent cx="3895725" cy="1270"/>
                <wp:effectExtent l="0" t="0" r="0" b="0"/>
                <wp:wrapNone/>
                <wp:docPr id="25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895725" cy="12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flip:y;margin-left:52.8pt;margin-top:16.9pt;height:0.1pt;width:306.75pt;z-index:251659264;mso-width-relative:page;mso-height-relative:page;" filled="f" stroked="t" coordsize="21600,21600" o:gfxdata="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3a/MnYAAAACQEAAA8AAAAAAAAAAQAgAAAAIgAAAGRycy9k&#10;b3ducmV2LnhtbFBLAQIUABQAAAAIAIdO4kDZiM+yAgIAAA8EAAAOAAAAAAAAAAEAIAAAACcBAABk&#10;cnMvZTJvRG9jLnhtbFBLBQYAAAAABgAGAFkBAACb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D0AF267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7620</wp:posOffset>
                </wp:positionV>
                <wp:extent cx="635" cy="283845"/>
                <wp:effectExtent l="50800" t="0" r="62865" b="1905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35" cy="28384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223.45pt;margin-top:0.6pt;height:22.35pt;width:0.05pt;z-index:251661312;mso-width-relative:page;mso-height-relative:page;" filled="f" stroked="t" coordsize="21600,21600" o:gfxdata="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nvr9bXAAAA&#10;CAEAAA8AAAAAAAAAAQAgAAAAIgAAAGRycy9kb3ducmV2LnhtbFBLAQIUABQAAAAIAIdO4kC0roM7&#10;HgIAACIEAAAOAAAAAAAAAAEAIAAAACYBAABkcnMvZTJvRG9jLnhtbFBLBQYAAAAABgAGAFkBAAC2&#10;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F3B163B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51435</wp:posOffset>
                </wp:positionV>
                <wp:extent cx="1924685" cy="585470"/>
                <wp:effectExtent l="12700" t="12700" r="24765" b="30480"/>
                <wp:wrapNone/>
                <wp:docPr id="27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468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014F56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网上申请积分制入学</w:t>
                            </w:r>
                          </w:p>
                          <w:p w14:paraId="07209303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（5月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9:00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—5月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17:00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50.1pt;margin-top:4.05pt;height:46.1pt;width:151.55pt;z-index:251676672;v-text-anchor:middle;mso-width-relative:page;mso-height-relative:page;" fillcolor="#FFFFFF" filled="t" stroked="t" coordsize="21600,21600" o:gfxdata="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ANW11gAA&#10;AAkBAAAPAAAAAAAAAAEAIAAAACIAAABkcnMvZG93bnJldi54bWxQSwECFAAUAAAACACHTuJANrE9&#10;zyACAABVBAAADgAAAAAAAAABACAAAAAlAQAAZHJzL2Uyb0RvYy54bWxQSwUGAAAAAAYABgBZAQAA&#10;t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5C014F56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网上申请积分制入学</w:t>
                      </w:r>
                    </w:p>
                    <w:p w14:paraId="07209303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（5月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9:00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—5月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17:00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CDC2D6F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087DA821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177800</wp:posOffset>
                </wp:positionV>
                <wp:extent cx="6350" cy="421005"/>
                <wp:effectExtent l="45720" t="0" r="62230" b="17145"/>
                <wp:wrapNone/>
                <wp:docPr id="28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0" cy="42100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22.55pt;margin-top:14pt;height:33.15pt;width:0.5pt;z-index:251698176;mso-width-relative:page;mso-height-relative:page;" filled="f" stroked="t" coordsize="21600,21600" o:gfxdata="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tpqR9oAAAAJAQAA&#10;DwAAAAAAAAABACAAAAAiAAAAZHJzL2Rvd25yZXYueG1sUEsBAhQAFAAAAAgAh07iQBUIMKcXAgAA&#10;GQQAAA4AAAAAAAAAAQAgAAAAKQEAAGRycy9lMm9Eb2MueG1sUEsFBgAAAAAGAAYAWQEAALIFAAAA&#10;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46024701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11C4FD90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158115</wp:posOffset>
                </wp:positionV>
                <wp:extent cx="1840865" cy="693420"/>
                <wp:effectExtent l="12700" t="12700" r="13335" b="17780"/>
                <wp:wrapNone/>
                <wp:docPr id="29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4086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0B8F24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区各部门审核</w:t>
                            </w:r>
                          </w:p>
                          <w:p w14:paraId="2E2206CF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（5月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19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53.6pt;margin-top:12.45pt;height:54.6pt;width:144.95pt;z-index:251677696;v-text-anchor:middle;mso-width-relative:page;mso-height-relative:page;" fillcolor="#FFFFFF" filled="t" stroked="t" coordsize="21600,21600" o:gfxdata="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5Z4O&#10;2QAAAAoBAAAPAAAAAAAAAAEAIAAAACIAAABkcnMvZG93bnJldi54bWxQSwECFAAUAAAACACHTuJA&#10;8SzIeCACAABVBAAADgAAAAAAAAABACAAAAAoAQAAZHJzL2Uyb0RvYy54bWxQSwUGAAAAAAYABgBZ&#10;AQAAug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1F0B8F24">
                      <w:p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区各部门审核</w:t>
                      </w:r>
                    </w:p>
                    <w:p w14:paraId="2E2206CF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（5月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19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日—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2F1F5F2D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662E7B5D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358F66BB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165735</wp:posOffset>
                </wp:positionV>
                <wp:extent cx="635" cy="240665"/>
                <wp:effectExtent l="6350" t="0" r="12065" b="6985"/>
                <wp:wrapNone/>
                <wp:docPr id="3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4066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20.7pt;margin-top:13.05pt;height:18.95pt;width:0.05pt;z-index:251699200;mso-width-relative:page;mso-height-relative:page;" filled="f" stroked="t" coordsize="21600,21600" o:gfxdata="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qPKudgAAAAJAQAADwAAAAAAAAABACAAAAAiAAAAZHJzL2Rvd25yZXYu&#10;eG1sUEsBAhQAFAAAAAgAh07iQAAGk7P7AQAAAwQAAA4AAAAAAAAAAQAgAAAAJ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0866974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177165</wp:posOffset>
                </wp:positionV>
                <wp:extent cx="635" cy="123190"/>
                <wp:effectExtent l="50800" t="0" r="62865" b="10160"/>
                <wp:wrapNone/>
                <wp:docPr id="3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1231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413.4pt;margin-top:13.95pt;height:9.7pt;width:0.05pt;z-index:251663360;mso-width-relative:page;mso-height-relative:page;" filled="f" stroked="t" coordsize="21600,21600" o:gfxdata="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M6BDZAAAACQEA&#10;AA8AAAAAAAAAAQAgAAAAIgAAAGRycy9kb3ducmV2LnhtbFBLAQIUABQAAAAIAIdO4kAI1KSEGQIA&#10;ABgEAAAOAAAAAAAAAAEAIAAAACgBAABkcnMvZTJvRG9jLnhtbFBLBQYAAAAABgAGAFkBAACzBQAA&#10;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170180</wp:posOffset>
                </wp:positionV>
                <wp:extent cx="2463800" cy="14605"/>
                <wp:effectExtent l="0" t="6350" r="12700" b="7620"/>
                <wp:wrapNone/>
                <wp:docPr id="3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463800" cy="146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y;margin-left:219.55pt;margin-top:13.4pt;height:1.15pt;width:194pt;z-index:251700224;mso-width-relative:page;mso-height-relative:page;" filled="f" stroked="t" coordsize="21600,21600" o:gfxdata="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hrLK1wAAAAkBAAAPAAAAAAAAAAEAIAAAACIAAABkcnMv&#10;ZG93bnJldi54bWxQSwECFAAUAAAACACHTuJA2C/jlAQCAAAQBAAADgAAAAAAAAABACAAAAAmAQAA&#10;ZHJzL2Uyb0RvYy54bWxQSwUGAAAAAAYABgBZAQAAn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C11BA69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96520</wp:posOffset>
                </wp:positionV>
                <wp:extent cx="1579245" cy="679450"/>
                <wp:effectExtent l="12700" t="12700" r="27305" b="12700"/>
                <wp:wrapNone/>
                <wp:docPr id="35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7924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2A52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对区各部门审核有异议，提出复核</w:t>
                            </w:r>
                          </w:p>
                          <w:p w14:paraId="306718BC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359.65pt;margin-top:7.6pt;height:53.5pt;width:124.35pt;z-index:251678720;v-text-anchor:middle;mso-width-relative:page;mso-height-relative:page;" fillcolor="#FFFFFF" filled="t" stroked="t" coordsize="21600,21600" o:gfxdata="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nJcXdgA&#10;AAAKAQAADwAAAAAAAAABACAAAAAiAAAAZHJzL2Rvd25yZXYueG1sUEsBAhQAFAAAAAgAh07iQKvO&#10;KawfAgAAVQQAAA4AAAAAAAAAAQAgAAAAJwEAAGRycy9lMm9Eb2MueG1sUEsFBgAAAAAGAAYAWQEA&#10;ALg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3C2A52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对区各部门审核有异议，提出复核</w:t>
                      </w:r>
                    </w:p>
                    <w:p w14:paraId="306718BC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日—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38735</wp:posOffset>
                </wp:positionV>
                <wp:extent cx="1605915" cy="721360"/>
                <wp:effectExtent l="12700" t="12700" r="19685" b="27940"/>
                <wp:wrapNone/>
                <wp:docPr id="33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591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0A7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公示申请人最终的</w:t>
                            </w:r>
                          </w:p>
                          <w:p w14:paraId="1F8686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积分和排名</w:t>
                            </w:r>
                          </w:p>
                          <w:p w14:paraId="6A7B53E7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（6月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日—6月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日）</w:t>
                            </w:r>
                          </w:p>
                          <w:p w14:paraId="4EE8340E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78.05pt;margin-top:3.05pt;height:56.8pt;width:126.45pt;z-index:251694080;v-text-anchor:middle;mso-width-relative:page;mso-height-relative:page;" fillcolor="#FFFFFF" filled="t" stroked="t" coordsize="21600,21600" o:gfxdata="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K8XJ9cA&#10;AAAJAQAADwAAAAAAAAABACAAAAAiAAAAZHJzL2Rvd25yZXYueG1sUEsBAhQAFAAAAAgAh07iQPbG&#10;gbQgAgAAVQQAAA4AAAAAAAAAAQAgAAAAJgEAAGRycy9lMm9Eb2MueG1sUEsFBgAAAAAGAAYAWQEA&#10;ALg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540A71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公示申请人最终的</w:t>
                      </w:r>
                    </w:p>
                    <w:p w14:paraId="1F8686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积分和排名</w:t>
                      </w:r>
                    </w:p>
                    <w:p w14:paraId="6A7B53E7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（6月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日—6月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</w:rPr>
                        <w:t>日）</w:t>
                      </w:r>
                    </w:p>
                    <w:p w14:paraId="4EE83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127000</wp:posOffset>
                </wp:positionV>
                <wp:extent cx="1561465" cy="483870"/>
                <wp:effectExtent l="12700" t="12700" r="26034" b="17780"/>
                <wp:wrapNone/>
                <wp:docPr id="3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146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C3E50F"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公布学位</w:t>
                            </w:r>
                          </w:p>
                          <w:p w14:paraId="046D2327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（6月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14.6pt;margin-top:10pt;height:38.1pt;width:122.95pt;z-index:251693056;v-text-anchor:middle;mso-width-relative:page;mso-height-relative:page;" fillcolor="#FFFFFF" filled="t" stroked="t" coordsize="21600,21600" o:gfxdata="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LQDQQ1gAA&#10;AAkBAAAPAAAAAAAAAAEAIAAAACIAAABkcnMvZG93bnJldi54bWxQSwECFAAUAAAACACHTuJAKi+X&#10;pSACAABVBAAADgAAAAAAAAABACAAAAAlAQAAZHJzL2Uyb0RvYy54bWxQSwUGAAAAAAYABgBZAQAA&#10;t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17C3E50F"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公布学位</w:t>
                      </w:r>
                    </w:p>
                    <w:p w14:paraId="046D2327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（6月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5A59C2AE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133350</wp:posOffset>
                </wp:positionV>
                <wp:extent cx="852805" cy="21590"/>
                <wp:effectExtent l="0" t="48260" r="4445" b="44450"/>
                <wp:wrapNone/>
                <wp:docPr id="37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852805" cy="2159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flip:x y;margin-left:108.6pt;margin-top:10.5pt;height:1.7pt;width:67.15pt;z-index:251696128;mso-width-relative:page;mso-height-relative:page;" filled="f" stroked="t" coordsize="21600,21600" o:gfxdata="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yg6XvZAAAACQEAAA8AAAAAAAAAAQAgAAAAIgAAAGRycy9kb3ducmV2LnhtbFBLAQIUABQA&#10;AAAIAIdO4kDpseoHKAIAAC4EAAAOAAAAAAAAAAEAIAAAACgBAABkcnMvZTJvRG9jLnhtbFBLBQYA&#10;AAAABgAGAFkBAADC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170815</wp:posOffset>
                </wp:positionV>
                <wp:extent cx="732155" cy="13335"/>
                <wp:effectExtent l="0" t="48895" r="10795" b="52069"/>
                <wp:wrapNone/>
                <wp:docPr id="3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732155" cy="133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 y;margin-left:304.5pt;margin-top:13.45pt;height:1.05pt;width:57.65pt;z-index:251664384;mso-width-relative:page;mso-height-relative:page;" filled="f" stroked="t" coordsize="21600,21600" o:gfxdata="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sakHvYAAAACQEAAA8AAAAAAAAAAQAgAAAAIgAAAGRycy9kb3ducmV2LnhtbFBLAQIUABQAAAAI&#10;AIdO4kDkXC36JgIAAC0EAAAOAAAAAAAAAAEAIAAAACcBAABkcnMvZTJvRG9jLnhtbFBLBQYAAAAA&#10;BgAGAFkBAAC/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C406EB8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153670</wp:posOffset>
                </wp:positionV>
                <wp:extent cx="635" cy="322580"/>
                <wp:effectExtent l="50800" t="0" r="62865" b="1270"/>
                <wp:wrapNone/>
                <wp:docPr id="3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35" cy="322579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46.85pt;margin-top:12.1pt;height:25.4pt;width:0.05pt;z-index:251665408;mso-width-relative:page;mso-height-relative:page;" filled="f" stroked="t" coordsize="21600,21600" o:gfxdata="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n8hK2AAA&#10;AAcBAAAPAAAAAAAAAAEAIAAAACIAAABkcnMvZG93bnJldi54bWxQSwECFAAUAAAACACHTuJAa4hM&#10;kR4CAAAhBAAADgAAAAAAAAABACAAAAAnAQAAZHJzL2Uyb0RvYy54bWxQSwUGAAAAAAYABgBZAQAA&#10;tw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1C8E7B0E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left"/>
        <w:rPr>
          <w:color w:val="auto"/>
          <w:highlight w:val="none"/>
        </w:rPr>
      </w:pPr>
    </w:p>
    <w:p w14:paraId="21520F88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269240</wp:posOffset>
                </wp:positionV>
                <wp:extent cx="702310" cy="2540"/>
                <wp:effectExtent l="0" t="48260" r="2540" b="63500"/>
                <wp:wrapNone/>
                <wp:docPr id="39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231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305.45pt;margin-top:21.2pt;height:0.2pt;width:55.3pt;z-index:251667456;mso-width-relative:page;mso-height-relative:page;" filled="f" stroked="t" coordsize="21600,21600" o:gfxdata="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UFRl9oAAAAJ&#10;AQAADwAAAAAAAAABACAAAAAiAAAAZHJzL2Rvd25yZXYueG1sUEsBAhQAFAAAAAgAh07iQA+9bCIa&#10;AgAAGAQAAA4AAAAAAAAAAQAgAAAAKQEAAGRycy9lMm9Eb2MueG1sUEsFBgAAAAAGAAYAWQEAALUF&#10;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28575</wp:posOffset>
                </wp:positionV>
                <wp:extent cx="1598295" cy="483870"/>
                <wp:effectExtent l="12700" t="12700" r="27305" b="17780"/>
                <wp:wrapNone/>
                <wp:docPr id="40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982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7189D2"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公布录取结果</w:t>
                            </w:r>
                          </w:p>
                          <w:p w14:paraId="5F390D54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日）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77.35pt;margin-top:2.25pt;height:38.1pt;width:125.85pt;z-index:251697152;v-text-anchor:middle;mso-width-relative:page;mso-height-relative:page;" fillcolor="#FFFFFF" filled="t" stroked="t" coordsize="21600,21600" o:gfxdata="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MOKMDY&#10;AAAACAEAAA8AAAAAAAAAAQAgAAAAIgAAAGRycy9kb3ducmV2LnhtbFBLAQIUABQAAAAIAIdO4kDA&#10;PhY1IAIAAFUEAAAOAAAAAAAAAAEAIAAAACcBAABkcnMvZTJvRG9jLnhtbFBLBQYAAAAABgAGAFkB&#10;AAC5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207189D2"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公布录取结果</w:t>
                      </w:r>
                    </w:p>
                    <w:p w14:paraId="5F390D54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月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19050</wp:posOffset>
                </wp:positionV>
                <wp:extent cx="2033905" cy="492760"/>
                <wp:effectExtent l="12700" t="12700" r="29845" b="27940"/>
                <wp:wrapNone/>
                <wp:docPr id="41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339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ADBFC7">
                            <w:pPr>
                              <w:jc w:val="center"/>
                              <w:rPr>
                                <w:highlight w:val="none"/>
                              </w:rPr>
                            </w:pPr>
                            <w:r>
                              <w:rPr>
                                <w:rFonts w:hint="eastAsia"/>
                                <w:highlight w:val="none"/>
                              </w:rPr>
                              <w:t>填报志愿</w:t>
                            </w:r>
                          </w:p>
                          <w:p w14:paraId="1CF001D0">
                            <w:pPr>
                              <w:shd w:val="clear" w:color="auto" w:fill="FFFFFF"/>
                              <w:jc w:val="center"/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（6月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9:00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—6月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  <w:lang w:val="en-US" w:eastAsia="zh-CN"/>
                              </w:rPr>
                              <w:t>17:00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highlight w:val="none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-15.25pt;margin-top:1.5pt;height:38.8pt;width:160.15pt;z-index:251695104;v-text-anchor:middle;mso-width-relative:page;mso-height-relative:page;" fillcolor="#FFFFFF" filled="t" stroked="t" coordsize="21600,21600" o:gfxdata="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VrEINcA&#10;AAAIAQAADwAAAAAAAAABACAAAAAiAAAAZHJzL2Rvd25yZXYueG1sUEsBAhQAFAAAAAgAh07iQPdC&#10;CuogAgAAVQQAAA4AAAAAAAAAAQAgAAAAJgEAAGRycy9lMm9Eb2MueG1sUEsFBgAAAAAGAAYAWQEA&#10;ALg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65ADBFC7">
                      <w:pPr>
                        <w:jc w:val="center"/>
                        <w:rPr>
                          <w:highlight w:val="none"/>
                        </w:rPr>
                      </w:pPr>
                      <w:r>
                        <w:rPr>
                          <w:rFonts w:hint="eastAsia"/>
                          <w:highlight w:val="none"/>
                        </w:rPr>
                        <w:t>填报志愿</w:t>
                      </w:r>
                    </w:p>
                    <w:p w14:paraId="1CF001D0">
                      <w:pPr>
                        <w:shd w:val="clear" w:color="auto" w:fill="FFFFFF"/>
                        <w:jc w:val="center"/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（6月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9:00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—6月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日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  <w:lang w:val="en-US" w:eastAsia="zh-CN"/>
                        </w:rPr>
                        <w:t>17:00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highlight w:val="non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31115</wp:posOffset>
                </wp:positionV>
                <wp:extent cx="1598295" cy="483870"/>
                <wp:effectExtent l="12700" t="12700" r="27305" b="17780"/>
                <wp:wrapNone/>
                <wp:docPr id="42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9829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BDEA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日携带资料</w:t>
                            </w:r>
                          </w:p>
                          <w:p w14:paraId="174A25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拟录取</w:t>
                            </w:r>
                            <w:r>
                              <w:rPr>
                                <w:rFonts w:hint="eastAsia"/>
                              </w:rPr>
                              <w:t>学校报到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58.5pt;margin-top:2.45pt;height:38.1pt;width:125.85pt;z-index:251662336;v-text-anchor:middle;mso-width-relative:page;mso-height-relative:page;" fillcolor="#FFFFFF" filled="t" stroked="t" coordsize="21600,21600" o:gfxdata="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jY/YNcA&#10;AAAIAQAADwAAAAAAAAABACAAAAAiAAAAZHJzL2Rvd25yZXYueG1sUEsBAhQAFAAAAAgAh07iQNjX&#10;sqAgAgAAVQQAAA4AAAAAAAAAAQAgAAAAJgEAAGRycy9lMm9Eb2MueG1sUEsFBgAAAAAGAAYAWQEA&#10;ALg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 w14:paraId="6E6BDE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日携带资料</w:t>
                      </w:r>
                    </w:p>
                    <w:p w14:paraId="174A25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前往</w:t>
                      </w:r>
                      <w:r>
                        <w:rPr>
                          <w:rFonts w:hint="eastAsia"/>
                          <w:lang w:eastAsia="zh-CN"/>
                        </w:rPr>
                        <w:t>拟录取</w:t>
                      </w:r>
                      <w:r>
                        <w:rPr>
                          <w:rFonts w:hint="eastAsia"/>
                        </w:rPr>
                        <w:t>学校报到</w:t>
                      </w:r>
                    </w:p>
                  </w:txbxContent>
                </v:textbox>
              </v:rect>
            </w:pict>
          </mc:Fallback>
        </mc:AlternateContent>
      </w:r>
    </w:p>
    <w:p w14:paraId="2EC23949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ind w:firstLine="482"/>
        <w:jc w:val="left"/>
        <w:rPr>
          <w:color w:val="auto"/>
          <w:highlight w:val="none"/>
        </w:rPr>
      </w:pPr>
    </w:p>
    <w:p w14:paraId="769A3F0D"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left"/>
        <w:rPr>
          <w:rFonts w:ascii="仿宋" w:hAnsi="仿宋" w:eastAsia="仿宋" w:cs="仿宋"/>
          <w:snapToGrid w:val="0"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1587" w:right="1417" w:bottom="1587" w:left="1417" w:header="851" w:footer="992" w:gutter="0"/>
          <w:cols w:space="0" w:num="1"/>
          <w:docGrid w:type="linesAndChars" w:linePitch="312" w:charSpace="0"/>
        </w:sect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-191770</wp:posOffset>
                </wp:positionV>
                <wp:extent cx="430530" cy="15875"/>
                <wp:effectExtent l="0" t="38100" r="7620" b="60325"/>
                <wp:wrapNone/>
                <wp:docPr id="4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1" idx="3"/>
                      </wps:cNvCnPr>
                      <wps:spPr bwMode="auto">
                        <a:xfrm>
                          <a:off x="0" y="0"/>
                          <a:ext cx="430530" cy="1587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44.9pt;margin-top:-15.1pt;height:1.25pt;width:33.9pt;z-index:251666432;mso-width-relative:page;mso-height-relative:page;" filled="f" stroked="t" coordsize="21600,21600" o:gfxdata="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mEodL3AAAAAsBAAAPAAAAAAAAAAEAIAAAACIAAABkcnMvZG93bnJldi54bWxQSwEC&#10;FAAUAAAACACHTuJAFQSCwikCAABABAAADgAAAAAAAAABACAAAAArAQAAZHJzL2Uyb0RvYy54bWxQ&#10;SwUGAAAAAAYABgBZAQAAxg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69376487">
      <w:pPr>
        <w:pStyle w:val="2"/>
        <w:ind w:firstLine="680" w:firstLineChars="200"/>
        <w:rPr>
          <w:lang w:val="en-US" w:eastAsia="zh-CN"/>
        </w:rPr>
      </w:pPr>
    </w:p>
    <w:sectPr>
      <w:footerReference r:id="rId6" w:type="default"/>
      <w:pgSz w:w="11906" w:h="16838"/>
      <w:pgMar w:top="1304" w:right="1361" w:bottom="1304" w:left="130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42D83-0487-4879-93AE-19A6DFA502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C2A1E4-5F52-45F8-96FF-37FC24C6C4F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576B70-A149-4417-BD84-BDE7929C11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823D4">
    <w:pPr>
      <w:pStyle w:val="18"/>
    </w:pPr>
    <w: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E3AE1">
                          <w:pPr>
                            <w:pStyle w:val="18"/>
                            <w:rPr>
                              <w:rStyle w:val="33"/>
                            </w:rPr>
                          </w:pP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HZalb7NAQAAnQ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EE3AE1">
                    <w:pPr>
                      <w:pStyle w:val="18"/>
                      <w:rPr>
                        <w:rStyle w:val="33"/>
                      </w:rPr>
                    </w:pP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3F5F">
    <w:pPr>
      <w:pStyle w:val="18"/>
    </w:pPr>
    <w: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EBCD6">
                          <w:pPr>
                            <w:pStyle w:val="18"/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217" o:spid="_x0000_s1026" o:spt="1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13Iw0dIBAACg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EBCD6">
                    <w:pPr>
                      <w:pStyle w:val="18"/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revisionView w:markup="0"/>
  <w:trackRevisions w:val="1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g1ZTRiYjk3MTgwNzNhZmY5NTBmODM1NmRiN2QifQ=="/>
  </w:docVars>
  <w:rsids>
    <w:rsidRoot w:val="00000000"/>
    <w:rsid w:val="022D4557"/>
    <w:rsid w:val="03FD725D"/>
    <w:rsid w:val="040F2FA1"/>
    <w:rsid w:val="046F737E"/>
    <w:rsid w:val="04B30DA7"/>
    <w:rsid w:val="05C55ABF"/>
    <w:rsid w:val="068723D9"/>
    <w:rsid w:val="069A337A"/>
    <w:rsid w:val="07713742"/>
    <w:rsid w:val="080B5AA7"/>
    <w:rsid w:val="085A5C9E"/>
    <w:rsid w:val="08FF5920"/>
    <w:rsid w:val="0A6C6986"/>
    <w:rsid w:val="0A8B57AB"/>
    <w:rsid w:val="0AAC0A11"/>
    <w:rsid w:val="0C400DC1"/>
    <w:rsid w:val="102C7CFD"/>
    <w:rsid w:val="11566901"/>
    <w:rsid w:val="127D6B15"/>
    <w:rsid w:val="14F03990"/>
    <w:rsid w:val="150E3A02"/>
    <w:rsid w:val="15B42526"/>
    <w:rsid w:val="16103499"/>
    <w:rsid w:val="16184950"/>
    <w:rsid w:val="16D85A1B"/>
    <w:rsid w:val="1B701F3F"/>
    <w:rsid w:val="1C9F78B3"/>
    <w:rsid w:val="1DD217F8"/>
    <w:rsid w:val="1E561D5D"/>
    <w:rsid w:val="1F686609"/>
    <w:rsid w:val="20643CDF"/>
    <w:rsid w:val="20CB21C7"/>
    <w:rsid w:val="21602A88"/>
    <w:rsid w:val="21D7074D"/>
    <w:rsid w:val="223041D4"/>
    <w:rsid w:val="22C5773B"/>
    <w:rsid w:val="22F87F0E"/>
    <w:rsid w:val="23427D2B"/>
    <w:rsid w:val="23ED482A"/>
    <w:rsid w:val="25D302E0"/>
    <w:rsid w:val="25D65B0B"/>
    <w:rsid w:val="25E751D1"/>
    <w:rsid w:val="25E96BDB"/>
    <w:rsid w:val="271F0256"/>
    <w:rsid w:val="27C8066E"/>
    <w:rsid w:val="27D37C64"/>
    <w:rsid w:val="28842606"/>
    <w:rsid w:val="290B373F"/>
    <w:rsid w:val="295F7308"/>
    <w:rsid w:val="2B8768DF"/>
    <w:rsid w:val="2C6F0544"/>
    <w:rsid w:val="2E2547C1"/>
    <w:rsid w:val="2F57550A"/>
    <w:rsid w:val="326F2EC9"/>
    <w:rsid w:val="32852B7B"/>
    <w:rsid w:val="33106143"/>
    <w:rsid w:val="34052D0E"/>
    <w:rsid w:val="348A76EB"/>
    <w:rsid w:val="35877EBB"/>
    <w:rsid w:val="38837BD3"/>
    <w:rsid w:val="3CBE0FBA"/>
    <w:rsid w:val="3EBC468C"/>
    <w:rsid w:val="454E4314"/>
    <w:rsid w:val="46071707"/>
    <w:rsid w:val="460C1FE1"/>
    <w:rsid w:val="47081EAD"/>
    <w:rsid w:val="47AB3DD3"/>
    <w:rsid w:val="497B3E58"/>
    <w:rsid w:val="4A5C7A7F"/>
    <w:rsid w:val="4AAA118F"/>
    <w:rsid w:val="4ADA1350"/>
    <w:rsid w:val="4B3B4862"/>
    <w:rsid w:val="4C186E0A"/>
    <w:rsid w:val="4CC741AC"/>
    <w:rsid w:val="4FF9453E"/>
    <w:rsid w:val="50692409"/>
    <w:rsid w:val="51584E09"/>
    <w:rsid w:val="51A72505"/>
    <w:rsid w:val="535428DC"/>
    <w:rsid w:val="53DC0610"/>
    <w:rsid w:val="542B6C11"/>
    <w:rsid w:val="579C2A8E"/>
    <w:rsid w:val="589752E6"/>
    <w:rsid w:val="5AEF3E82"/>
    <w:rsid w:val="5BAB31F0"/>
    <w:rsid w:val="5BDF3B0E"/>
    <w:rsid w:val="5CB97325"/>
    <w:rsid w:val="5DAE0A6F"/>
    <w:rsid w:val="5DC44F64"/>
    <w:rsid w:val="5FE73964"/>
    <w:rsid w:val="606E3269"/>
    <w:rsid w:val="60EA043F"/>
    <w:rsid w:val="617E28E5"/>
    <w:rsid w:val="62CC1FD1"/>
    <w:rsid w:val="65162368"/>
    <w:rsid w:val="65722262"/>
    <w:rsid w:val="65CF3B2C"/>
    <w:rsid w:val="66A8673B"/>
    <w:rsid w:val="66EF4FB5"/>
    <w:rsid w:val="687F35BC"/>
    <w:rsid w:val="692902D8"/>
    <w:rsid w:val="69E9295C"/>
    <w:rsid w:val="6B8D7ADF"/>
    <w:rsid w:val="6C762C76"/>
    <w:rsid w:val="6FBA5063"/>
    <w:rsid w:val="7092523D"/>
    <w:rsid w:val="71443B8E"/>
    <w:rsid w:val="717C7FBA"/>
    <w:rsid w:val="71F00A84"/>
    <w:rsid w:val="720703BA"/>
    <w:rsid w:val="728F2331"/>
    <w:rsid w:val="73BC0198"/>
    <w:rsid w:val="74223D52"/>
    <w:rsid w:val="749C0512"/>
    <w:rsid w:val="75CD7388"/>
    <w:rsid w:val="772D3A5B"/>
    <w:rsid w:val="77B003F6"/>
    <w:rsid w:val="7A334BFC"/>
    <w:rsid w:val="7C89649B"/>
    <w:rsid w:val="7E6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qFormat/>
    <w:uiPriority w:val="99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qFormat/>
    <w:uiPriority w:val="0"/>
    <w:pPr>
      <w:widowControl w:val="0"/>
      <w:spacing w:after="120"/>
      <w:jc w:val="both"/>
    </w:pPr>
    <w:rPr>
      <w:rFonts w:ascii="仿宋_GB2312" w:eastAsia="仿宋_GB2312" w:cs="Times New Roman"/>
      <w:snapToGrid w:val="0"/>
      <w:spacing w:val="6"/>
      <w:kern w:val="2"/>
      <w:sz w:val="30"/>
      <w:szCs w:val="30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Balloon Text"/>
    <w:basedOn w:val="1"/>
    <w:link w:val="182"/>
    <w:qFormat/>
    <w:uiPriority w:val="99"/>
    <w:rPr>
      <w:sz w:val="18"/>
      <w:szCs w:val="18"/>
    </w:rPr>
  </w:style>
  <w:style w:type="paragraph" w:styleId="18">
    <w:name w:val="footer"/>
    <w:basedOn w:val="1"/>
    <w:link w:val="18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18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</w:rPr>
  </w:style>
  <w:style w:type="paragraph" w:styleId="28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basedOn w:val="31"/>
    <w:qFormat/>
    <w:uiPriority w:val="99"/>
    <w:rPr>
      <w:rFonts w:cs="Times New Roman"/>
      <w:b/>
    </w:rPr>
  </w:style>
  <w:style w:type="character" w:styleId="33">
    <w:name w:val="page number"/>
    <w:basedOn w:val="31"/>
    <w:qFormat/>
    <w:uiPriority w:val="99"/>
    <w:rPr>
      <w:rFonts w:cs="Times New Roman"/>
    </w:rPr>
  </w:style>
  <w:style w:type="character" w:styleId="34">
    <w:name w:val="FollowedHyperlink"/>
    <w:basedOn w:val="31"/>
    <w:semiHidden/>
    <w:unhideWhenUsed/>
    <w:qFormat/>
    <w:uiPriority w:val="99"/>
    <w:rPr>
      <w:color w:val="800080"/>
      <w:u w:val="single"/>
    </w:rPr>
  </w:style>
  <w:style w:type="character" w:styleId="35">
    <w:name w:val="Hyperlink"/>
    <w:basedOn w:val="31"/>
    <w:qFormat/>
    <w:uiPriority w:val="99"/>
    <w:rPr>
      <w:rFonts w:cs="Times New Roman"/>
      <w:color w:val="0000FF"/>
      <w:u w:val="single"/>
    </w:rPr>
  </w:style>
  <w:style w:type="character" w:styleId="36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7">
    <w:name w:val="Heading 1 Char"/>
    <w:basedOn w:val="31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31"/>
    <w:link w:val="2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8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9">
    <w:name w:val="Subtitle Char"/>
    <w:basedOn w:val="31"/>
    <w:link w:val="22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23"/>
    <w:qFormat/>
    <w:uiPriority w:val="99"/>
    <w:rPr>
      <w:sz w:val="18"/>
    </w:rPr>
  </w:style>
  <w:style w:type="paragraph" w:customStyle="1" w:styleId="18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82">
    <w:name w:val="Balloon Text Char"/>
    <w:basedOn w:val="31"/>
    <w:link w:val="17"/>
    <w:semiHidden/>
    <w:qFormat/>
    <w:uiPriority w:val="99"/>
    <w:rPr>
      <w:rFonts w:cs="Times New Roman"/>
      <w:sz w:val="18"/>
      <w:szCs w:val="18"/>
    </w:rPr>
  </w:style>
  <w:style w:type="character" w:customStyle="1" w:styleId="183">
    <w:name w:val="Footer Char"/>
    <w:basedOn w:val="31"/>
    <w:link w:val="1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4">
    <w:name w:val="Header Char"/>
    <w:basedOn w:val="31"/>
    <w:link w:val="19"/>
    <w:semiHidden/>
    <w:qFormat/>
    <w:uiPriority w:val="99"/>
    <w:rPr>
      <w:rFonts w:cs="Times New Roman"/>
      <w:sz w:val="18"/>
      <w:szCs w:val="18"/>
    </w:rPr>
  </w:style>
  <w:style w:type="character" w:customStyle="1" w:styleId="185">
    <w:name w:val="页脚 Char"/>
    <w:basedOn w:val="31"/>
    <w:link w:val="18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5968</Words>
  <Characters>6304</Characters>
  <TotalTime>34</TotalTime>
  <ScaleCrop>false</ScaleCrop>
  <LinksUpToDate>false</LinksUpToDate>
  <CharactersWithSpaces>6311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2020-03-08T04:30:00Z</dcterms:created>
  <dc:creator>adm</dc:creator>
  <cp:lastModifiedBy>张俊逸</cp:lastModifiedBy>
  <cp:lastPrinted>2025-03-25T10:01:00Z</cp:lastPrinted>
  <dcterms:modified xsi:type="dcterms:W3CDTF">2025-03-31T02:22:09Z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91850E150DF842CF960C363DD4597AAA_13</vt:lpwstr>
  </property>
  <property fmtid="{D5CDD505-2E9C-101B-9397-08002B2CF9AE}" pid="4" name="KSOTemplateDocerSaveRecord">
    <vt:lpwstr>eyJoZGlkIjoiOTY1M2FiZWI3YjA3YzEzNjZmMjI3ODE2NDYzMTg1YzQiLCJ1c2VySWQiOiIxNjQ1NTM0ODkxIn0=</vt:lpwstr>
  </property>
</Properties>
</file>