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Calibri" w:hAnsi="Calibri" w:eastAsia="宋体" w:cs="Times New Roman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2023年花都区“人人讲安全 个个会应急”主题安全生产宣传咨询日活动实施方案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为认真组织开展好20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花都区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安全生产宣传咨询日活动，特制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定本方案如下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、活动时间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）9:00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、活动地点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花都广场（花都区新华街公益路22号）。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组织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单位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（一）主办单位：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花都区人民政府；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（二）承办单位：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区应急管理局、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新华街道办事处；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）出席单位：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区委组织部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区委宣传部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区委政法委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区委办公室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区政府办公室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市公安局花都区分局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花都汽车城管理委员会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区发展和改革局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区科技工业商务和信息化局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区民政局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区教育局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区司法局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市规划和自然资源局花都区分局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市生态环境局花都分局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区住房和城乡建设局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区交通运输局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区水务局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区文化广电旅游体育局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区应急管理局、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区卫生健康局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区城市管理和综合执法局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区市场监督管理局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区气象局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区总工会 区供销社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区协调交通重点项目办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广州花都海事处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广州花都供电局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区消防救援大队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广州市港务局五和分局、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区空港委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区芙蓉度假区管委办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）邀请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单位：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花都区森林消防救援大队、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花都区危化品道路运输事故应急救援抢险队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花都、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花都区飞越无线电应急通信保障队、广州蓝天救援协会花都分队、广州市天然气事故应急救援抢险队、花都区飞翔应急救援抢险队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花都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应急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协会、等相关单位。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五、活动内容</w:t>
      </w:r>
    </w:p>
    <w:p>
      <w:p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（一）区领导启动咨询日活动；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9:25-10:30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9:25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活动参加人员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入场完毕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，作活动前准备；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2.9:30观看文艺演出节目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3.10:00观看主题宣传片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10:15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区领导致辞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宣布活动开始；；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5.10:30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区领导参观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现场。</w:t>
      </w:r>
    </w:p>
    <w:p>
      <w:pPr>
        <w:numPr>
          <w:ilvl w:val="0"/>
          <w:numId w:val="1"/>
        </w:num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现场接受群众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咨询和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举报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派发宣传资料；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设置现场咨询点的单位：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区委政法委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市公安局花都区分局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区发展和改革局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区科技工业商务和信息化局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区教育局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区司法局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区住房和城乡建设局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区交通运输局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区水务局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区文化广电旅游体育局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区应急管理局、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区卫生健康局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区城市管理和综合执法局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区市场监督管理局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区气象局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区总工会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广州花都海事处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广州花都供电局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区消防救援大队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广州市港务局五和分局、新华街道办事处、花都区应急管理协会等单位。</w:t>
      </w:r>
    </w:p>
    <w:p>
      <w:pPr>
        <w:ind w:firstLine="640" w:firstLineChars="200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展示活动</w:t>
      </w:r>
    </w:p>
    <w:p>
      <w:p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1.滚动播放安全系列视频</w:t>
      </w: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播放内容：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《生命重于泰山—学习习近平总书记关于安全生产重要论述》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《筑防—2023年安全生产月主题》、《守正创新 勇毅前行》花都区应急管理局宣传片、创建首批省级安全发展示范试点城市宣传片、《急急侠来了》科普动画、身边的“瓶瓶罐罐”警示教育片、森林防火警示教育片等。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2.展示救援装备设施</w:t>
      </w:r>
    </w:p>
    <w:p>
      <w:pPr>
        <w:ind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广州市消防支队花都区消防大队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现场展示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消防特种车辆、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消防救援设备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烟雾逃生体验屋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区城市管理综合执法局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现场展示不合格燃气设施设备；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应急救援队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展示救援装备和现场讲解应急避险、自救互救的知识与技巧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）开展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安全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体验活动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现场扫码关注“花都应急管理”微信公众号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微信朋友圈发布#人人讲安全 个个会应急#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打卡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文字和图片；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开展消防安全模拟、安全隐患查找、应急逃生等AR体验项目。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2.设置“安全转转乐”、“安全标志大比拼”、“消除安全隐患神枪手”等3-5个游戏摊位，通过寓乐于教的方式，让市民群众学习安全知识；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体验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应急安全移动宣教车。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、参加活动人员</w:t>
      </w:r>
    </w:p>
    <w:p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时间段：9:25-12:00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区领导；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区应急管理局、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新华街道办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区安委会成员单位分管安全生产的领导；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各镇（街）、空港委、芙蓉管委办、汽车城管委会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分管领导、安委办主任、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中队长及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队员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（五）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各镇街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企业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员工，各村（居）代表约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和家长代表，约100人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时间段：16:30-21:00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各镇街、区直属单位工作人员，约200人；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各镇街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企业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员工，约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各村（社）居的村（居）民，约1000人；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在校学生和家长，约500人。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、相关要求</w:t>
      </w:r>
    </w:p>
    <w:p>
      <w:p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（一）各单位相关工作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区安委办牵头，区应急管理局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负责联系场地及会场布置；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负责联系区应急救援队伍参加活动；负责落实2台森林消防特种车辆及救援装备到活动现场展示。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区委宣传部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负责协调融媒体中心跟进活动宣传报道工作，并向南方+、人民网、学习强国等媒体推送我区开展安全生产宣传咨询日活动。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市公安局花都区分局（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交警大队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安排多名交警在活动现场周边道路开展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车辆疏导工作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区城市管理综合执法局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负责落实活动场地的临时占用审批工作；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区供电局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安排1台电力保障车至活动现场，保障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活动供电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正常。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区卫生健康局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1台救护车及2名医护人员驻活动现场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医疗救援点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2"/>
        <w:ind w:firstLine="64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广州市消防支队花都区消防大队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负责落实2辆消防特种车辆、1间烟雾逃生体验屋、相关消防救援装备到活动现场展示。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区直属单位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参加咨询日活动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统一穿着制服（正装）；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各镇街、管委会（办）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统一穿着执法制服或蓝色上衣、深色裤子，应急马甲；党员请佩戴党徽；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区应急救援队伍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统一穿着队服。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区教育局、区人社局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组织学生代表及在校学生参加；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各镇街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企业法人代表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企业员工、村（社）居工作人员及居民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，由各镇街组织参加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负有安全监管职责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的部门组织管辖企业员工参加。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需在6月17日安全生产宣传咨询日当天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设立咨询台的单位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联系区应急管理局-黄晓雯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参加宣传咨询日活动的各单位负责人、宣传咨询工作人员以及维护现场公共安全秩序的人员务必当天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上午9:00、下午4:15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前到位，活动于上午9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0准时开始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至晚上9:00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结束，结束后各单位自行撤离现场。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设立咨询台的单位的宣传咨询组由1名组长带队，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2-3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本行业领域业务骨干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组成，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活动期间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必须坚守岗位，不得随意离开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足量的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宣传资料至现场派发。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请各相关单位按要求组织好相关人员参加活动。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ascii="Arial Unicode MS" w:hAnsi="Arial Unicode MS" w:eastAsia="Arial Unicode MS" w:cs="Arial Unicode MS"/>
          <w:color w:val="auto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Arial Unicode MS" w:hAnsi="Arial Unicode MS" w:eastAsia="Arial Unicode MS" w:cs="Arial Unicode MS"/>
          <w:color w:val="auto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Arial Unicode MS" w:hAnsi="Arial Unicode MS" w:eastAsia="Arial Unicode MS" w:cs="Arial Unicode MS"/>
          <w:color w:val="auto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Arial Unicode MS" w:hAnsi="Arial Unicode MS" w:eastAsia="Arial Unicode MS" w:cs="Arial Unicode MS"/>
          <w:color w:val="auto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Arial Unicode MS" w:hAnsi="Arial Unicode MS" w:eastAsia="Arial Unicode MS" w:cs="Arial Unicode MS"/>
          <w:color w:val="auto"/>
          <w:kern w:val="0"/>
          <w:sz w:val="43"/>
          <w:szCs w:val="43"/>
          <w:lang w:val="en-US" w:eastAsia="zh-CN" w:bidi="ar"/>
        </w:rPr>
      </w:pPr>
    </w:p>
    <w:p>
      <w:pPr>
        <w:pStyle w:val="2"/>
        <w:rPr>
          <w:rFonts w:ascii="Arial Unicode MS" w:hAnsi="Arial Unicode MS" w:eastAsia="Arial Unicode MS" w:cs="Arial Unicode MS"/>
          <w:color w:val="auto"/>
          <w:kern w:val="0"/>
          <w:sz w:val="43"/>
          <w:szCs w:val="43"/>
          <w:lang w:val="en-US" w:eastAsia="zh-CN" w:bidi="ar"/>
        </w:rPr>
      </w:pPr>
    </w:p>
    <w:p>
      <w:pPr>
        <w:pStyle w:val="2"/>
        <w:rPr>
          <w:rFonts w:ascii="Arial Unicode MS" w:hAnsi="Arial Unicode MS" w:eastAsia="Arial Unicode MS" w:cs="Arial Unicode MS"/>
          <w:color w:val="auto"/>
          <w:kern w:val="0"/>
          <w:sz w:val="43"/>
          <w:szCs w:val="43"/>
          <w:lang w:val="en-US" w:eastAsia="zh-CN" w:bidi="ar"/>
        </w:rPr>
      </w:pPr>
    </w:p>
    <w:p>
      <w:pPr>
        <w:pStyle w:val="2"/>
        <w:rPr>
          <w:rFonts w:ascii="Arial Unicode MS" w:hAnsi="Arial Unicode MS" w:eastAsia="Arial Unicode MS" w:cs="Arial Unicode MS"/>
          <w:color w:val="auto"/>
          <w:kern w:val="0"/>
          <w:sz w:val="43"/>
          <w:szCs w:val="43"/>
          <w:lang w:val="en-US" w:eastAsia="zh-CN" w:bidi="ar"/>
        </w:rPr>
      </w:pPr>
    </w:p>
    <w:p>
      <w:pPr>
        <w:pStyle w:val="2"/>
        <w:rPr>
          <w:rFonts w:ascii="Arial Unicode MS" w:hAnsi="Arial Unicode MS" w:eastAsia="Arial Unicode MS" w:cs="Arial Unicode MS"/>
          <w:color w:val="auto"/>
          <w:kern w:val="0"/>
          <w:sz w:val="43"/>
          <w:szCs w:val="43"/>
          <w:lang w:val="en-US" w:eastAsia="zh-CN" w:bidi="ar"/>
        </w:rPr>
      </w:pPr>
    </w:p>
    <w:p>
      <w:pPr>
        <w:pStyle w:val="2"/>
        <w:rPr>
          <w:rFonts w:ascii="Arial Unicode MS" w:hAnsi="Arial Unicode MS" w:eastAsia="Arial Unicode MS" w:cs="Arial Unicode MS"/>
          <w:color w:val="auto"/>
          <w:kern w:val="0"/>
          <w:sz w:val="43"/>
          <w:szCs w:val="43"/>
          <w:lang w:val="en-US" w:eastAsia="zh-CN" w:bidi="ar"/>
        </w:rPr>
      </w:pPr>
    </w:p>
    <w:p>
      <w:pPr>
        <w:pStyle w:val="2"/>
        <w:rPr>
          <w:rFonts w:ascii="Arial Unicode MS" w:hAnsi="Arial Unicode MS" w:eastAsia="Arial Unicode MS" w:cs="Arial Unicode MS"/>
          <w:color w:val="auto"/>
          <w:kern w:val="0"/>
          <w:sz w:val="43"/>
          <w:szCs w:val="43"/>
          <w:lang w:val="en-US" w:eastAsia="zh-CN" w:bidi="ar"/>
        </w:rPr>
      </w:pPr>
    </w:p>
    <w:p>
      <w:pPr>
        <w:pStyle w:val="2"/>
        <w:rPr>
          <w:rFonts w:ascii="Arial Unicode MS" w:hAnsi="Arial Unicode MS" w:eastAsia="Arial Unicode MS" w:cs="Arial Unicode MS"/>
          <w:color w:val="auto"/>
          <w:kern w:val="0"/>
          <w:sz w:val="43"/>
          <w:szCs w:val="43"/>
          <w:lang w:val="en-US" w:eastAsia="zh-CN" w:bidi="ar"/>
        </w:rPr>
      </w:pPr>
    </w:p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701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tabs>
        <w:tab w:val="left" w:pos="353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RbIzEe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-181610</wp:posOffset>
              </wp:positionH>
              <wp:positionV relativeFrom="paragraph">
                <wp:posOffset>6350</wp:posOffset>
              </wp:positionV>
              <wp:extent cx="6120130" cy="19050"/>
              <wp:effectExtent l="0" t="22225" r="13970" b="34925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19050"/>
                      </a:xfrm>
                      <a:prstGeom prst="line">
                        <a:avLst/>
                      </a:prstGeom>
                      <a:ln w="444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14.3pt;margin-top:0.5pt;height:1.5pt;width:481.9pt;z-index:251660288;mso-width-relative:page;mso-height-relative:page;" filled="f" stroked="t" coordsize="21600,21600" o:gfxdata="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hNNvtcAAAAHAQAADwAAAAAAAAABACAAAAAiAAAAZHJzL2Rvd25yZXYueG1sUEsBAhQA&#10;FAAAAAgAh07iQAcE2ETzAQAA5gMAAA4AAAAAAAAAAQAgAAAAJgEAAGRycy9lMm9Eb2MueG1sUEsF&#10;BgAAAAAGAAYAWQEAAIsFAAAAAA==&#10;">
              <v:fill on="f" focussize="0,0"/>
              <v:stroke weight="3.5pt" color="#FF0000" linestyle="thinThick" joinstyle="round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C6RUL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F1CACF"/>
    <w:multiLevelType w:val="singleLevel"/>
    <w:tmpl w:val="92F1CAC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3E77C64"/>
    <w:multiLevelType w:val="singleLevel"/>
    <w:tmpl w:val="93E77C64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  <w:sz w:val="32"/>
        <w:szCs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NWQ3ZDU1ZjEzZjIzNWJiOTc3MWJhZWU5MDUzNjYifQ=="/>
  </w:docVars>
  <w:rsids>
    <w:rsidRoot w:val="33763426"/>
    <w:rsid w:val="00773E6E"/>
    <w:rsid w:val="01F11AF2"/>
    <w:rsid w:val="027376D1"/>
    <w:rsid w:val="04253C79"/>
    <w:rsid w:val="043F653A"/>
    <w:rsid w:val="072E589D"/>
    <w:rsid w:val="07A14F7E"/>
    <w:rsid w:val="086106F5"/>
    <w:rsid w:val="09485595"/>
    <w:rsid w:val="09DE426C"/>
    <w:rsid w:val="0A885757"/>
    <w:rsid w:val="0B0E6E27"/>
    <w:rsid w:val="0E1F23BB"/>
    <w:rsid w:val="0E351113"/>
    <w:rsid w:val="0E364410"/>
    <w:rsid w:val="0FCC054A"/>
    <w:rsid w:val="104A5732"/>
    <w:rsid w:val="11BA1EF6"/>
    <w:rsid w:val="12085787"/>
    <w:rsid w:val="13506D0E"/>
    <w:rsid w:val="13767AC5"/>
    <w:rsid w:val="13E36C73"/>
    <w:rsid w:val="166D340F"/>
    <w:rsid w:val="168334D6"/>
    <w:rsid w:val="18613B1F"/>
    <w:rsid w:val="18B5133A"/>
    <w:rsid w:val="19E13253"/>
    <w:rsid w:val="1A5070D2"/>
    <w:rsid w:val="1BA14223"/>
    <w:rsid w:val="1D1559F9"/>
    <w:rsid w:val="1DAF254E"/>
    <w:rsid w:val="1DE37E62"/>
    <w:rsid w:val="1DF95B8F"/>
    <w:rsid w:val="1E186831"/>
    <w:rsid w:val="1EF54FF2"/>
    <w:rsid w:val="1F1223CE"/>
    <w:rsid w:val="1F3C4D8E"/>
    <w:rsid w:val="1F4A150F"/>
    <w:rsid w:val="1F6F2847"/>
    <w:rsid w:val="1FDA54B1"/>
    <w:rsid w:val="20D9031A"/>
    <w:rsid w:val="20F13FB4"/>
    <w:rsid w:val="21A45036"/>
    <w:rsid w:val="225A084A"/>
    <w:rsid w:val="2349765A"/>
    <w:rsid w:val="23652951"/>
    <w:rsid w:val="24316539"/>
    <w:rsid w:val="26C56A81"/>
    <w:rsid w:val="26CD59D3"/>
    <w:rsid w:val="26F01F2A"/>
    <w:rsid w:val="273D34F0"/>
    <w:rsid w:val="275C78A4"/>
    <w:rsid w:val="28F3182A"/>
    <w:rsid w:val="2A9D15FE"/>
    <w:rsid w:val="2B6D3A77"/>
    <w:rsid w:val="2BD10148"/>
    <w:rsid w:val="2C305A5E"/>
    <w:rsid w:val="2DAE7ED7"/>
    <w:rsid w:val="2F080A22"/>
    <w:rsid w:val="2FD36C76"/>
    <w:rsid w:val="3031418C"/>
    <w:rsid w:val="30BD45B9"/>
    <w:rsid w:val="31767E48"/>
    <w:rsid w:val="317E4130"/>
    <w:rsid w:val="32001EFA"/>
    <w:rsid w:val="32200E53"/>
    <w:rsid w:val="32875935"/>
    <w:rsid w:val="32DD39CE"/>
    <w:rsid w:val="33763426"/>
    <w:rsid w:val="33CA3092"/>
    <w:rsid w:val="346D1AB7"/>
    <w:rsid w:val="348B537B"/>
    <w:rsid w:val="34FA528C"/>
    <w:rsid w:val="3516295A"/>
    <w:rsid w:val="351F2FCE"/>
    <w:rsid w:val="35C64B1C"/>
    <w:rsid w:val="367940B7"/>
    <w:rsid w:val="37346CE1"/>
    <w:rsid w:val="37422A0C"/>
    <w:rsid w:val="37E95221"/>
    <w:rsid w:val="39A113D3"/>
    <w:rsid w:val="3AB5389C"/>
    <w:rsid w:val="3B280C65"/>
    <w:rsid w:val="3C2F1F50"/>
    <w:rsid w:val="3C7B0048"/>
    <w:rsid w:val="3CB01310"/>
    <w:rsid w:val="3D1B3BD6"/>
    <w:rsid w:val="3DF729F5"/>
    <w:rsid w:val="3E264389"/>
    <w:rsid w:val="3EB01486"/>
    <w:rsid w:val="3EEC2EC2"/>
    <w:rsid w:val="3F0858A4"/>
    <w:rsid w:val="3F5C71A3"/>
    <w:rsid w:val="3F6B002D"/>
    <w:rsid w:val="405D00F6"/>
    <w:rsid w:val="405E6C71"/>
    <w:rsid w:val="407B6A96"/>
    <w:rsid w:val="40BB3733"/>
    <w:rsid w:val="411E0A18"/>
    <w:rsid w:val="41934A74"/>
    <w:rsid w:val="41C72D06"/>
    <w:rsid w:val="41DB462E"/>
    <w:rsid w:val="41F96BD4"/>
    <w:rsid w:val="4208730F"/>
    <w:rsid w:val="436A5786"/>
    <w:rsid w:val="44D06164"/>
    <w:rsid w:val="458F2E7B"/>
    <w:rsid w:val="46213142"/>
    <w:rsid w:val="46C94DF5"/>
    <w:rsid w:val="47A900B7"/>
    <w:rsid w:val="47F013FA"/>
    <w:rsid w:val="480D17A0"/>
    <w:rsid w:val="482A1541"/>
    <w:rsid w:val="496A76E0"/>
    <w:rsid w:val="49B43C6B"/>
    <w:rsid w:val="4C9E02B1"/>
    <w:rsid w:val="4CDD6234"/>
    <w:rsid w:val="4D887147"/>
    <w:rsid w:val="4EA360A0"/>
    <w:rsid w:val="4F691644"/>
    <w:rsid w:val="4F9A156B"/>
    <w:rsid w:val="507E3C4B"/>
    <w:rsid w:val="527426B9"/>
    <w:rsid w:val="5388774E"/>
    <w:rsid w:val="53DF3266"/>
    <w:rsid w:val="552F726B"/>
    <w:rsid w:val="55AA0274"/>
    <w:rsid w:val="55DC26D3"/>
    <w:rsid w:val="56B4537A"/>
    <w:rsid w:val="57150EAC"/>
    <w:rsid w:val="57237504"/>
    <w:rsid w:val="57765766"/>
    <w:rsid w:val="57B47B03"/>
    <w:rsid w:val="59871853"/>
    <w:rsid w:val="5A3C1543"/>
    <w:rsid w:val="5AA57487"/>
    <w:rsid w:val="5BC119B5"/>
    <w:rsid w:val="5BD81353"/>
    <w:rsid w:val="5D307A53"/>
    <w:rsid w:val="5E4B65EA"/>
    <w:rsid w:val="5EA86F9C"/>
    <w:rsid w:val="5ED27AD8"/>
    <w:rsid w:val="5FF6083F"/>
    <w:rsid w:val="60BD7A4E"/>
    <w:rsid w:val="62736C34"/>
    <w:rsid w:val="65AD1B82"/>
    <w:rsid w:val="67AD625C"/>
    <w:rsid w:val="67B22FD0"/>
    <w:rsid w:val="680F0E3D"/>
    <w:rsid w:val="68133F47"/>
    <w:rsid w:val="69242595"/>
    <w:rsid w:val="698342E5"/>
    <w:rsid w:val="6B3132A7"/>
    <w:rsid w:val="6B5926BE"/>
    <w:rsid w:val="6B99413A"/>
    <w:rsid w:val="6D796E0A"/>
    <w:rsid w:val="6E4F5939"/>
    <w:rsid w:val="6E86124A"/>
    <w:rsid w:val="6F1331B6"/>
    <w:rsid w:val="70222293"/>
    <w:rsid w:val="705C557C"/>
    <w:rsid w:val="713C3667"/>
    <w:rsid w:val="73493046"/>
    <w:rsid w:val="73847CA2"/>
    <w:rsid w:val="75155D38"/>
    <w:rsid w:val="75A15CC3"/>
    <w:rsid w:val="761907A2"/>
    <w:rsid w:val="76FD2E73"/>
    <w:rsid w:val="77A91C72"/>
    <w:rsid w:val="77BE0500"/>
    <w:rsid w:val="77FF443A"/>
    <w:rsid w:val="7896429C"/>
    <w:rsid w:val="79C02195"/>
    <w:rsid w:val="7B2E40E3"/>
    <w:rsid w:val="7DAF61A9"/>
    <w:rsid w:val="7E282441"/>
    <w:rsid w:val="7E390253"/>
    <w:rsid w:val="7F654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hint="eastAsia"/>
    </w:r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  <w:rPr>
      <w:rFonts w:cs="Times New Roma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customStyle="1" w:styleId="13">
    <w:name w:val="NormalCharacter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8">
    <w:name w:val="p0"/>
    <w:basedOn w:val="1"/>
    <w:qFormat/>
    <w:uiPriority w:val="0"/>
    <w:pPr>
      <w:widowControl/>
    </w:pPr>
    <w:rPr>
      <w:rFonts w:hint="eastAsia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3433;&#22996;&#21150;&#20449;&#32440;&#27169;&#2925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安委办信纸模版.wpt</Template>
  <Company>区应急管理局</Company>
  <Pages>30</Pages>
  <Words>11862</Words>
  <Characters>12279</Characters>
  <Lines>0</Lines>
  <Paragraphs>0</Paragraphs>
  <TotalTime>7</TotalTime>
  <ScaleCrop>false</ScaleCrop>
  <LinksUpToDate>false</LinksUpToDate>
  <CharactersWithSpaces>12399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2023-05-12T01:23:00Z</dcterms:created>
  <dc:creator>霞</dc:creator>
  <cp:lastModifiedBy>hh。hh</cp:lastModifiedBy>
  <cp:lastPrinted>2023-05-26T02:12:00Z</cp:lastPrinted>
  <dcterms:modified xsi:type="dcterms:W3CDTF">2023-05-26T02:34:52Z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A5D666D05D224C30B75EF8DA0D14334F_13</vt:lpwstr>
  </property>
</Properties>
</file>